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00" w:rsidRPr="0019729D" w:rsidRDefault="009A4C00" w:rsidP="00DF0FEE">
      <w:pPr>
        <w:jc w:val="center"/>
        <w:rPr>
          <w:rFonts w:ascii="Arial Narrow" w:hAnsi="Arial Narrow" w:cs="Arial Narrow"/>
          <w:b/>
          <w:bCs/>
        </w:rPr>
      </w:pPr>
      <w:r w:rsidRPr="0019729D">
        <w:rPr>
          <w:rFonts w:ascii="Arial Narrow" w:hAnsi="Arial Narrow" w:cs="Arial Narrow"/>
          <w:b/>
          <w:bCs/>
        </w:rPr>
        <w:t xml:space="preserve">Zarządzenie nr </w:t>
      </w:r>
      <w:r>
        <w:rPr>
          <w:rFonts w:ascii="Arial Narrow" w:hAnsi="Arial Narrow" w:cs="Arial Narrow"/>
          <w:b/>
          <w:bCs/>
        </w:rPr>
        <w:t>18</w:t>
      </w:r>
      <w:r w:rsidRPr="0019729D">
        <w:rPr>
          <w:rFonts w:ascii="Arial Narrow" w:hAnsi="Arial Narrow" w:cs="Arial Narrow"/>
          <w:b/>
          <w:bCs/>
        </w:rPr>
        <w:t>/2016</w:t>
      </w:r>
    </w:p>
    <w:p w:rsidR="009A4C00" w:rsidRPr="0019729D" w:rsidRDefault="009A4C00" w:rsidP="00DF0FEE">
      <w:pPr>
        <w:jc w:val="center"/>
        <w:rPr>
          <w:rFonts w:ascii="Arial Narrow" w:hAnsi="Arial Narrow" w:cs="Arial Narrow"/>
        </w:rPr>
      </w:pPr>
      <w:r w:rsidRPr="0019729D">
        <w:rPr>
          <w:rFonts w:ascii="Arial Narrow" w:hAnsi="Arial Narrow" w:cs="Arial Narrow"/>
        </w:rPr>
        <w:t>Wójta Gminy Orchowo</w:t>
      </w:r>
    </w:p>
    <w:p w:rsidR="009A4C00" w:rsidRDefault="009A4C00" w:rsidP="00DF0FEE">
      <w:pPr>
        <w:jc w:val="center"/>
        <w:rPr>
          <w:rFonts w:ascii="Arial Narrow" w:hAnsi="Arial Narrow" w:cs="Arial Narrow"/>
        </w:rPr>
      </w:pPr>
      <w:r w:rsidRPr="0019729D">
        <w:rPr>
          <w:rFonts w:ascii="Arial Narrow" w:hAnsi="Arial Narrow" w:cs="Arial Narrow"/>
        </w:rPr>
        <w:t>z dnia</w:t>
      </w:r>
      <w:r>
        <w:rPr>
          <w:rFonts w:ascii="Arial Narrow" w:hAnsi="Arial Narrow" w:cs="Arial Narrow"/>
        </w:rPr>
        <w:t xml:space="preserve"> 11.04.2016 r. </w:t>
      </w:r>
    </w:p>
    <w:p w:rsidR="009A4C00" w:rsidRPr="0019729D" w:rsidRDefault="009A4C00" w:rsidP="00DF0FEE">
      <w:pPr>
        <w:jc w:val="center"/>
        <w:rPr>
          <w:rFonts w:ascii="Arial Narrow" w:hAnsi="Arial Narrow" w:cs="Arial Narrow"/>
        </w:rPr>
      </w:pPr>
    </w:p>
    <w:p w:rsidR="009A4C00" w:rsidRPr="0019729D" w:rsidRDefault="009A4C00" w:rsidP="00DF0FEE">
      <w:pPr>
        <w:jc w:val="both"/>
        <w:rPr>
          <w:rFonts w:ascii="Arial Narrow" w:hAnsi="Arial Narrow" w:cs="Arial Narrow"/>
        </w:rPr>
      </w:pPr>
      <w:r w:rsidRPr="0019729D">
        <w:rPr>
          <w:rFonts w:ascii="Arial Narrow" w:hAnsi="Arial Narrow" w:cs="Arial Narrow"/>
        </w:rPr>
        <w:t>w sprawie wszczęcia procedury oceny pracy oraz oceny wykonywania zadań wymienionych w art. 34a ust. 2 Ustawy z dnia z 7 września 1991 r. o systemie oświaty przez dyrektor Zespołu Szkolno- Przedszkolnego w Orchowie.</w:t>
      </w:r>
    </w:p>
    <w:p w:rsidR="009A4C00" w:rsidRPr="0019729D" w:rsidRDefault="009A4C00" w:rsidP="00DF0FEE">
      <w:pPr>
        <w:jc w:val="both"/>
        <w:rPr>
          <w:rFonts w:ascii="Arial Narrow" w:hAnsi="Arial Narrow" w:cs="Arial Narrow"/>
        </w:rPr>
      </w:pPr>
    </w:p>
    <w:p w:rsidR="009A4C00" w:rsidRPr="0019729D" w:rsidRDefault="009A4C00" w:rsidP="00DF0FEE">
      <w:pPr>
        <w:jc w:val="both"/>
        <w:rPr>
          <w:rFonts w:ascii="Arial Narrow" w:hAnsi="Arial Narrow" w:cs="Arial Narrow"/>
        </w:rPr>
      </w:pPr>
      <w:r w:rsidRPr="0019729D">
        <w:rPr>
          <w:rFonts w:ascii="Arial Narrow" w:hAnsi="Arial Narrow" w:cs="Arial Narrow"/>
        </w:rPr>
        <w:t xml:space="preserve">Na podstawie art. </w:t>
      </w:r>
      <w:smartTag w:uri="urn:schemas-microsoft-com:office:smarttags" w:element="metricconverter">
        <w:smartTagPr>
          <w:attr w:name="ProductID" w:val="6 a"/>
        </w:smartTagPr>
        <w:r w:rsidRPr="0019729D">
          <w:rPr>
            <w:rFonts w:ascii="Arial Narrow" w:hAnsi="Arial Narrow" w:cs="Arial Narrow"/>
          </w:rPr>
          <w:t>6 a</w:t>
        </w:r>
      </w:smartTag>
      <w:r w:rsidRPr="0019729D">
        <w:rPr>
          <w:rFonts w:ascii="Arial Narrow" w:hAnsi="Arial Narrow" w:cs="Arial Narrow"/>
        </w:rPr>
        <w:t xml:space="preserve"> ust. 1 pkt 3, art. 6a ust. 6 ustawy z dnia 26 stycznia 1982 r. Karta Nauczyciela (Dz. U. z 2014 r. poz. 191, 1198, z 2015 r. poz. 357, 1268, 1418), art. 34a ust. 1 i 2 ustawy z dnia 7 września 1991 r. o systemie oświaty (Dz. U. z 2015 r. poz. 2156, z 2016 r. poz. 35, 64, 195) zarządzam:</w:t>
      </w:r>
    </w:p>
    <w:p w:rsidR="009A4C00" w:rsidRPr="0019729D" w:rsidRDefault="009A4C00" w:rsidP="00DF0FEE">
      <w:pPr>
        <w:jc w:val="both"/>
        <w:rPr>
          <w:rFonts w:ascii="Arial Narrow" w:hAnsi="Arial Narrow" w:cs="Arial Narrow"/>
        </w:rPr>
      </w:pPr>
    </w:p>
    <w:p w:rsidR="009A4C00" w:rsidRDefault="009A4C00" w:rsidP="00287403">
      <w:pPr>
        <w:pStyle w:val="ListParagraph"/>
        <w:ind w:left="360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§ 1.</w:t>
      </w:r>
    </w:p>
    <w:p w:rsidR="009A4C00" w:rsidRPr="0019729D" w:rsidRDefault="009A4C00" w:rsidP="00E02BE3">
      <w:pPr>
        <w:pStyle w:val="ListParagraph"/>
        <w:ind w:left="360"/>
        <w:jc w:val="both"/>
        <w:rPr>
          <w:rFonts w:ascii="Arial Narrow" w:hAnsi="Arial Narrow" w:cs="Arial Narrow"/>
        </w:rPr>
      </w:pPr>
      <w:r w:rsidRPr="0019729D">
        <w:rPr>
          <w:rFonts w:ascii="Arial Narrow" w:hAnsi="Arial Narrow" w:cs="Arial Narrow"/>
        </w:rPr>
        <w:t xml:space="preserve">Wszczęcie procedury oceny pracy oraz oceny wykonywania zadań wymienionych w art. 34a ust. 2 Ustawy z dnia z 7 września 1991 r. o systemie oświaty </w:t>
      </w:r>
      <w:r>
        <w:rPr>
          <w:rFonts w:ascii="Arial Narrow" w:hAnsi="Arial Narrow" w:cs="Arial Narrow"/>
        </w:rPr>
        <w:t xml:space="preserve">wobec </w:t>
      </w:r>
      <w:r w:rsidRPr="0019729D">
        <w:rPr>
          <w:rFonts w:ascii="Arial Narrow" w:hAnsi="Arial Narrow" w:cs="Arial Narrow"/>
        </w:rPr>
        <w:t>dyrektor Zespołu Szkolno- Przedszkolnego w Orchowie.</w:t>
      </w:r>
    </w:p>
    <w:p w:rsidR="009A4C00" w:rsidRDefault="009A4C00" w:rsidP="00287403">
      <w:pPr>
        <w:pStyle w:val="ListParagraph"/>
        <w:ind w:left="360"/>
        <w:jc w:val="center"/>
        <w:rPr>
          <w:rFonts w:ascii="Arial Narrow" w:hAnsi="Arial Narrow" w:cs="Arial Narrow"/>
        </w:rPr>
      </w:pPr>
    </w:p>
    <w:p w:rsidR="009A4C00" w:rsidRDefault="009A4C00" w:rsidP="00287403">
      <w:pPr>
        <w:pStyle w:val="ListParagraph"/>
        <w:ind w:left="360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§ 2.</w:t>
      </w:r>
    </w:p>
    <w:p w:rsidR="009A4C00" w:rsidRPr="0019729D" w:rsidRDefault="009A4C00" w:rsidP="00287403">
      <w:pPr>
        <w:pStyle w:val="ListParagraph"/>
        <w:ind w:left="360"/>
        <w:jc w:val="both"/>
        <w:rPr>
          <w:rFonts w:ascii="Arial Narrow" w:hAnsi="Arial Narrow" w:cs="Arial Narrow"/>
        </w:rPr>
      </w:pPr>
      <w:r w:rsidRPr="0019729D">
        <w:rPr>
          <w:rFonts w:ascii="Arial Narrow" w:hAnsi="Arial Narrow" w:cs="Arial Narrow"/>
        </w:rPr>
        <w:t>Wykonanie zarządzenia powierzam</w:t>
      </w:r>
      <w:bookmarkStart w:id="0" w:name="_GoBack"/>
      <w:bookmarkEnd w:id="0"/>
      <w:r>
        <w:rPr>
          <w:rFonts w:ascii="Arial Narrow" w:hAnsi="Arial Narrow" w:cs="Arial Narrow"/>
        </w:rPr>
        <w:t xml:space="preserve"> Magdalenie Kasprowicz – Starszemu specjaliście ds. oświaty, kultury, sportu i organizacji pozarządowych w Urzędzie Gminy Orchowo.</w:t>
      </w:r>
    </w:p>
    <w:p w:rsidR="009A4C00" w:rsidRDefault="009A4C00" w:rsidP="00287403">
      <w:pPr>
        <w:pStyle w:val="ListParagraph"/>
        <w:ind w:left="360"/>
        <w:jc w:val="center"/>
        <w:rPr>
          <w:rFonts w:ascii="Arial Narrow" w:hAnsi="Arial Narrow" w:cs="Arial Narrow"/>
        </w:rPr>
      </w:pPr>
    </w:p>
    <w:p w:rsidR="009A4C00" w:rsidRDefault="009A4C00" w:rsidP="00287403">
      <w:pPr>
        <w:pStyle w:val="ListParagraph"/>
        <w:ind w:left="360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§ 3.</w:t>
      </w:r>
    </w:p>
    <w:p w:rsidR="009A4C00" w:rsidRPr="0019729D" w:rsidRDefault="009A4C00" w:rsidP="00287403">
      <w:pPr>
        <w:pStyle w:val="ListParagraph"/>
        <w:ind w:left="360"/>
        <w:jc w:val="both"/>
        <w:rPr>
          <w:rFonts w:ascii="Arial Narrow" w:hAnsi="Arial Narrow" w:cs="Arial Narrow"/>
        </w:rPr>
      </w:pPr>
      <w:r w:rsidRPr="0019729D">
        <w:rPr>
          <w:rFonts w:ascii="Arial Narrow" w:hAnsi="Arial Narrow" w:cs="Arial Narrow"/>
        </w:rPr>
        <w:t>Zarządzenie wchodzi w życie z dniem podjęcia.</w:t>
      </w:r>
    </w:p>
    <w:p w:rsidR="009A4C00" w:rsidRPr="0019729D" w:rsidRDefault="009A4C00" w:rsidP="0019729D">
      <w:pPr>
        <w:jc w:val="both"/>
        <w:rPr>
          <w:rFonts w:ascii="Arial Narrow" w:hAnsi="Arial Narrow" w:cs="Arial Narrow"/>
        </w:rPr>
      </w:pPr>
    </w:p>
    <w:p w:rsidR="009A4C00" w:rsidRPr="0019729D" w:rsidRDefault="009A4C00" w:rsidP="0019729D">
      <w:pPr>
        <w:jc w:val="both"/>
        <w:rPr>
          <w:rFonts w:ascii="Arial Narrow" w:hAnsi="Arial Narrow" w:cs="Arial Narrow"/>
        </w:rPr>
      </w:pPr>
    </w:p>
    <w:p w:rsidR="009A4C00" w:rsidRPr="0019729D" w:rsidRDefault="009A4C00" w:rsidP="0019729D">
      <w:pPr>
        <w:jc w:val="both"/>
        <w:rPr>
          <w:rFonts w:ascii="Arial Narrow" w:hAnsi="Arial Narrow" w:cs="Arial Narrow"/>
        </w:rPr>
      </w:pPr>
    </w:p>
    <w:p w:rsidR="009A4C00" w:rsidRPr="0019729D" w:rsidRDefault="009A4C00" w:rsidP="0019729D">
      <w:pPr>
        <w:ind w:left="5664"/>
        <w:jc w:val="both"/>
        <w:rPr>
          <w:rFonts w:ascii="Arial Narrow" w:hAnsi="Arial Narrow" w:cs="Arial Narrow"/>
        </w:rPr>
      </w:pPr>
      <w:r w:rsidRPr="0019729D">
        <w:rPr>
          <w:rFonts w:ascii="Arial Narrow" w:hAnsi="Arial Narrow" w:cs="Arial Narrow"/>
        </w:rPr>
        <w:t xml:space="preserve">        Jacek Misztal</w:t>
      </w:r>
    </w:p>
    <w:p w:rsidR="009A4C00" w:rsidRDefault="009A4C00" w:rsidP="0019729D">
      <w:pPr>
        <w:ind w:left="4956" w:firstLine="708"/>
        <w:jc w:val="both"/>
        <w:rPr>
          <w:rFonts w:ascii="Arial Narrow" w:hAnsi="Arial Narrow" w:cs="Arial Narrow"/>
        </w:rPr>
      </w:pPr>
      <w:r w:rsidRPr="0019729D">
        <w:rPr>
          <w:rFonts w:ascii="Arial Narrow" w:hAnsi="Arial Narrow" w:cs="Arial Narrow"/>
        </w:rPr>
        <w:t>/Wójt Gminy Orchowo/</w:t>
      </w:r>
    </w:p>
    <w:p w:rsidR="009A4C00" w:rsidRPr="0019729D" w:rsidRDefault="009A4C00" w:rsidP="0019729D">
      <w:pPr>
        <w:ind w:left="4956" w:firstLine="708"/>
        <w:jc w:val="both"/>
        <w:rPr>
          <w:rFonts w:ascii="Arial Narrow" w:hAnsi="Arial Narrow" w:cs="Arial Narrow"/>
        </w:rPr>
      </w:pPr>
    </w:p>
    <w:sectPr w:rsidR="009A4C00" w:rsidRPr="0019729D" w:rsidSect="0097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D32FB"/>
    <w:multiLevelType w:val="hybridMultilevel"/>
    <w:tmpl w:val="7F2C58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738"/>
    <w:rsid w:val="0000596A"/>
    <w:rsid w:val="000176C0"/>
    <w:rsid w:val="00043A37"/>
    <w:rsid w:val="0019729D"/>
    <w:rsid w:val="002439E5"/>
    <w:rsid w:val="00287403"/>
    <w:rsid w:val="00293A2F"/>
    <w:rsid w:val="002E0F6B"/>
    <w:rsid w:val="004779CF"/>
    <w:rsid w:val="004820E5"/>
    <w:rsid w:val="006919CA"/>
    <w:rsid w:val="007A6926"/>
    <w:rsid w:val="007F20E9"/>
    <w:rsid w:val="008B48A9"/>
    <w:rsid w:val="008F3F16"/>
    <w:rsid w:val="00976795"/>
    <w:rsid w:val="009A4C00"/>
    <w:rsid w:val="009C56A2"/>
    <w:rsid w:val="00C40C46"/>
    <w:rsid w:val="00DF0FEE"/>
    <w:rsid w:val="00E02BE3"/>
    <w:rsid w:val="00EB1738"/>
    <w:rsid w:val="00EF1F44"/>
    <w:rsid w:val="00F165AB"/>
    <w:rsid w:val="00F252B8"/>
    <w:rsid w:val="00FA3ACE"/>
    <w:rsid w:val="00FE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0F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B4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1</Pages>
  <Words>152</Words>
  <Characters>918</Characters>
  <Application>Microsoft Office Outlook</Application>
  <DocSecurity>0</DocSecurity>
  <Lines>0</Lines>
  <Paragraphs>0</Paragraphs>
  <ScaleCrop>false</ScaleCrop>
  <Company>Urząd Gminy Orchowo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</dc:title>
  <dc:subject/>
  <dc:creator>Alicja Gralińska</dc:creator>
  <cp:keywords/>
  <dc:description/>
  <cp:lastModifiedBy>Grzegorz Matkowski</cp:lastModifiedBy>
  <cp:revision>7</cp:revision>
  <cp:lastPrinted>2016-04-11T09:59:00Z</cp:lastPrinted>
  <dcterms:created xsi:type="dcterms:W3CDTF">2016-04-11T07:03:00Z</dcterms:created>
  <dcterms:modified xsi:type="dcterms:W3CDTF">2016-04-11T12:10:00Z</dcterms:modified>
</cp:coreProperties>
</file>